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E23F8" w14:paraId="4AB613C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C5B9" w14:textId="77777777" w:rsidR="006E23F8" w:rsidRDefault="0065603C">
            <w:pPr>
              <w:pStyle w:val="Textbody"/>
              <w:spacing w:line="56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E23F8" w14:paraId="121953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EE18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F406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6E23F8" w14:paraId="01BA220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016C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77ED6D6A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6BF9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例如：王曉明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)</w:t>
            </w:r>
          </w:p>
        </w:tc>
      </w:tr>
      <w:tr w:rsidR="006E23F8" w14:paraId="3016440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0F9A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7578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WANG, HSIAO-MING)</w:t>
            </w:r>
          </w:p>
        </w:tc>
      </w:tr>
      <w:tr w:rsidR="006E23F8" w14:paraId="004B91E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91CF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9BEC" w14:textId="77777777" w:rsidR="006E23F8" w:rsidRDefault="0065603C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E23F8" w14:paraId="19F6117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38B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32C9" w14:textId="77777777" w:rsidR="006E23F8" w:rsidRDefault="0065603C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6E23F8" w14:paraId="31631ADB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419A" w14:textId="77777777" w:rsidR="006E23F8" w:rsidRDefault="0065603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60F9" w14:textId="77777777" w:rsidR="006E23F8" w:rsidRDefault="0065603C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期間：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例如：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 w:rsidR="006E23F8" w14:paraId="12AD0BE6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1AB3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2863" w14:textId="77777777" w:rsidR="006E23F8" w:rsidRDefault="0065603C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二、服務時數：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Cs w:val="28"/>
              </w:rPr>
              <w:t>以</w:t>
            </w:r>
            <w:r>
              <w:rPr>
                <w:rFonts w:ascii="標楷體" w:eastAsia="標楷體" w:hAnsi="標楷體"/>
                <w:color w:val="A6A6A6"/>
                <w:szCs w:val="28"/>
              </w:rPr>
              <w:t>0.5</w:t>
            </w:r>
            <w:r>
              <w:rPr>
                <w:rFonts w:ascii="標楷體" w:eastAsia="標楷體" w:hAnsi="標楷體"/>
                <w:color w:val="A6A6A6"/>
                <w:szCs w:val="28"/>
              </w:rPr>
              <w:t>小時為最小單位</w:t>
            </w:r>
            <w:r>
              <w:rPr>
                <w:rFonts w:ascii="標楷體" w:eastAsia="標楷體" w:hAnsi="標楷體"/>
                <w:color w:val="A6A6A6"/>
                <w:szCs w:val="28"/>
              </w:rPr>
              <w:t>)</w:t>
            </w:r>
          </w:p>
        </w:tc>
      </w:tr>
      <w:tr w:rsidR="006E23F8" w14:paraId="2142ABCE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374C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FB1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6E23F8" w14:paraId="249B00DA" w14:textId="77777777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1A6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F8A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E23F8" w14:paraId="2F0CD5AC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E5D" w14:textId="77777777" w:rsidR="006E23F8" w:rsidRDefault="0065603C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773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E23F8" w14:paraId="285AC7DF" w14:textId="77777777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FABB" w14:textId="77777777" w:rsidR="00000000" w:rsidRDefault="0065603C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A35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00E677AB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4898861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4B41BFFD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346F2E95" w14:textId="77777777" w:rsidR="006E23F8" w:rsidRDefault="0065603C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E23F8" w14:paraId="52ABF368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8343" w14:textId="77777777" w:rsidR="006E23F8" w:rsidRDefault="0065603C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599" w14:textId="77777777" w:rsidR="006E23F8" w:rsidRDefault="0065603C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29A5B8CB" w14:textId="77777777" w:rsidR="006E23F8" w:rsidRDefault="006E23F8">
      <w:pPr>
        <w:pStyle w:val="Textbody"/>
        <w:snapToGrid w:val="0"/>
        <w:spacing w:after="180" w:line="240" w:lineRule="atLeast"/>
        <w:ind w:left="958" w:hanging="958"/>
      </w:pPr>
    </w:p>
    <w:sectPr w:rsidR="006E23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0D3D" w14:textId="77777777" w:rsidR="0065603C" w:rsidRDefault="0065603C">
      <w:r>
        <w:separator/>
      </w:r>
    </w:p>
  </w:endnote>
  <w:endnote w:type="continuationSeparator" w:id="0">
    <w:p w14:paraId="45ABDA87" w14:textId="77777777" w:rsidR="0065603C" w:rsidRDefault="0065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6154" w14:textId="77777777" w:rsidR="0065603C" w:rsidRDefault="0065603C">
      <w:r>
        <w:rPr>
          <w:color w:val="000000"/>
        </w:rPr>
        <w:separator/>
      </w:r>
    </w:p>
  </w:footnote>
  <w:footnote w:type="continuationSeparator" w:id="0">
    <w:p w14:paraId="21006682" w14:textId="77777777" w:rsidR="0065603C" w:rsidRDefault="0065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138E4"/>
    <w:multiLevelType w:val="multilevel"/>
    <w:tmpl w:val="844A82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23F8"/>
    <w:rsid w:val="005345A2"/>
    <w:rsid w:val="0065603C"/>
    <w:rsid w:val="006E23F8"/>
    <w:rsid w:val="00C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F2FB"/>
  <w15:docId w15:val="{5B356ECE-5E88-40E5-A26F-3F4818C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林苑辰</cp:lastModifiedBy>
  <cp:revision>3</cp:revision>
  <cp:lastPrinted>2020-08-05T08:34:00Z</cp:lastPrinted>
  <dcterms:created xsi:type="dcterms:W3CDTF">2020-08-05T08:35:00Z</dcterms:created>
  <dcterms:modified xsi:type="dcterms:W3CDTF">2020-08-05T08:35:00Z</dcterms:modified>
</cp:coreProperties>
</file>